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EE" w:rsidRPr="0013454C" w:rsidRDefault="00FD2161" w:rsidP="00DD48EE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様式</w:t>
      </w:r>
      <w:r w:rsidR="001569CC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５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第　　　回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Pr="006E6B74" w:rsidRDefault="00FD2161" w:rsidP="00DD48EE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見　　　積</w:t>
      </w:r>
      <w:r w:rsidR="00DD48EE" w:rsidRPr="006E6B74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 xml:space="preserve">　　　書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12281B" w:rsidRPr="0012281B">
        <w:rPr>
          <w:rFonts w:asciiTheme="minorEastAsia" w:hAnsiTheme="minorEastAsia" w:cs="ＭＳ 明朝" w:hint="eastAsia"/>
          <w:color w:val="000000"/>
          <w:kern w:val="0"/>
          <w:szCs w:val="24"/>
        </w:rPr>
        <w:t>津島高等学校長　松浦ヨリ子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様</w:t>
      </w:r>
    </w:p>
    <w:p w:rsidR="00DD48EE" w:rsidRPr="006A6396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:rsidR="00DD48EE" w:rsidRPr="00393B9D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 </w:t>
      </w: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>代理人　　　　　　　　　　　　　　(印)</w:t>
      </w: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　　　本館１階　</w:t>
      </w:r>
      <w:r w:rsidR="0012281B"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>職員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>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992"/>
      </w:tblGrid>
      <w:tr w:rsidR="00DD48EE" w:rsidRPr="006E6B74" w:rsidTr="00DD48EE">
        <w:trPr>
          <w:trHeight w:val="433"/>
          <w:jc w:val="center"/>
        </w:trPr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十銭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銭</w:t>
            </w:r>
          </w:p>
        </w:tc>
      </w:tr>
      <w:tr w:rsidR="00DD48EE" w:rsidRPr="006E6B74" w:rsidTr="00DD48EE">
        <w:trPr>
          <w:trHeight w:val="1132"/>
          <w:jc w:val="center"/>
        </w:trPr>
        <w:tc>
          <w:tcPr>
            <w:tcW w:w="99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</w:tr>
    </w:tbl>
    <w:p w:rsidR="00DD48EE" w:rsidRDefault="00DD48EE" w:rsidP="00DD48EE">
      <w:pPr>
        <w:suppressAutoHyphens/>
        <w:wordWrap w:val="0"/>
        <w:ind w:firstLineChars="700" w:firstLine="1806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ただし、乾式電子複写機複写</w:t>
      </w:r>
      <w:r w:rsidR="0012281B">
        <w:rPr>
          <w:rFonts w:asciiTheme="minorEastAsia" w:hAnsiTheme="minorEastAsia" w:cs="ＭＳ 明朝" w:hint="eastAsia"/>
          <w:color w:val="000000"/>
          <w:kern w:val="0"/>
          <w:szCs w:val="24"/>
        </w:rPr>
        <w:t>(モノクロ)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サービス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料金(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１枚当たり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)</w:t>
      </w:r>
    </w:p>
    <w:p w:rsidR="00DD48EE" w:rsidRDefault="00C13916" w:rsidP="00C13916">
      <w:pPr>
        <w:suppressAutoHyphens/>
        <w:wordWrap w:val="0"/>
        <w:ind w:firstLineChars="1000" w:firstLine="2589"/>
        <w:textAlignment w:val="baseline"/>
        <w:rPr>
          <w:rFonts w:asciiTheme="minorEastAsia" w:hAnsiTheme="minorEastAsia" w:cs="ＭＳ 明朝"/>
          <w:b/>
          <w:bCs/>
          <w:color w:val="000000"/>
          <w:spacing w:val="-4"/>
          <w:kern w:val="0"/>
          <w:szCs w:val="24"/>
        </w:rPr>
      </w:pP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（</w:t>
      </w:r>
      <w:r w:rsidRPr="006E6B74"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消費税及び地方消費税抜き</w:t>
      </w:r>
      <w:r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）</w:t>
      </w:r>
    </w:p>
    <w:p w:rsidR="00C13916" w:rsidRDefault="00C13916" w:rsidP="00C13916">
      <w:pPr>
        <w:suppressAutoHyphens/>
        <w:wordWrap w:val="0"/>
        <w:ind w:firstLineChars="1000" w:firstLine="258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C13916" w:rsidRPr="007D4051" w:rsidRDefault="00C13916" w:rsidP="00C13916">
      <w:pPr>
        <w:suppressAutoHyphens/>
        <w:wordWrap w:val="0"/>
        <w:ind w:firstLineChars="1000" w:firstLine="2589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</w:p>
    <w:p w:rsidR="00DD48EE" w:rsidRDefault="00DD48EE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</w:p>
    <w:p w:rsidR="0012281B" w:rsidRDefault="0012281B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Pr="006E6B74" w:rsidRDefault="0012281B" w:rsidP="0012281B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FD2161">
        <w:rPr>
          <w:rFonts w:asciiTheme="minorEastAsia" w:hAnsiTheme="minorEastAsia" w:cs="ＭＳ 明朝" w:hint="eastAsia"/>
          <w:color w:val="000000"/>
          <w:kern w:val="0"/>
          <w:szCs w:val="24"/>
        </w:rPr>
        <w:t>上記のとおり愛媛県会計規則を遵守し、契約条項を承認のうえ見積</w:t>
      </w:r>
      <w:r w:rsidR="00FD2161"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いたします</w:t>
      </w:r>
      <w:r w:rsidR="00FD2161">
        <w:rPr>
          <w:rFonts w:asciiTheme="minorEastAsia" w:hAnsiTheme="minorEastAsia" w:cs="ＭＳ 明朝" w:hint="eastAsia"/>
          <w:color w:val="000000"/>
          <w:kern w:val="0"/>
          <w:szCs w:val="24"/>
        </w:rPr>
        <w:t>。</w:t>
      </w: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8"/>
      <w:footerReference w:type="default" r:id="rId9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76" w:rsidRDefault="00145376">
      <w:r>
        <w:separator/>
      </w:r>
    </w:p>
  </w:endnote>
  <w:endnote w:type="continuationSeparator" w:id="0">
    <w:p w:rsidR="00145376" w:rsidRDefault="0014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76" w:rsidRDefault="00145376">
      <w:r>
        <w:separator/>
      </w:r>
    </w:p>
  </w:footnote>
  <w:footnote w:type="continuationSeparator" w:id="0">
    <w:p w:rsidR="00145376" w:rsidRDefault="00145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74"/>
    <w:rsid w:val="000A2E93"/>
    <w:rsid w:val="000B22C7"/>
    <w:rsid w:val="0012281B"/>
    <w:rsid w:val="0013454C"/>
    <w:rsid w:val="00145376"/>
    <w:rsid w:val="001569CC"/>
    <w:rsid w:val="0019344F"/>
    <w:rsid w:val="00267156"/>
    <w:rsid w:val="003131CE"/>
    <w:rsid w:val="00393B9D"/>
    <w:rsid w:val="00447398"/>
    <w:rsid w:val="005638BD"/>
    <w:rsid w:val="005D5CC2"/>
    <w:rsid w:val="006A6396"/>
    <w:rsid w:val="006D70FB"/>
    <w:rsid w:val="006E6B74"/>
    <w:rsid w:val="00792128"/>
    <w:rsid w:val="007D4051"/>
    <w:rsid w:val="008416FB"/>
    <w:rsid w:val="00916470"/>
    <w:rsid w:val="00AB2A35"/>
    <w:rsid w:val="00AE4949"/>
    <w:rsid w:val="00C13916"/>
    <w:rsid w:val="00C44BA4"/>
    <w:rsid w:val="00C63B1C"/>
    <w:rsid w:val="00C83CE9"/>
    <w:rsid w:val="00DD48EE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0954D-D774-4001-BA16-786ACA4E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94B6388.dotm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高田 慎治</cp:lastModifiedBy>
  <cp:revision>2</cp:revision>
  <cp:lastPrinted>2020-03-04T09:36:00Z</cp:lastPrinted>
  <dcterms:created xsi:type="dcterms:W3CDTF">2020-03-05T23:54:00Z</dcterms:created>
  <dcterms:modified xsi:type="dcterms:W3CDTF">2020-03-05T23:54:00Z</dcterms:modified>
</cp:coreProperties>
</file>