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4C" w:rsidRPr="0013454C" w:rsidRDefault="0013454C" w:rsidP="0013454C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r w:rsidRPr="0013454C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</w:t>
      </w:r>
      <w:r w:rsidR="00080B78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３</w:t>
      </w:r>
      <w:bookmarkStart w:id="0" w:name="_GoBack"/>
      <w:bookmarkEnd w:id="0"/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DD48EE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入　　　札　　　書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 w:rsidR="006A6396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津島高等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学校長　様</w:t>
      </w:r>
    </w:p>
    <w:p w:rsidR="006E6B74" w:rsidRPr="006A6396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 w:rsidR="00393B9D"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6E6B74" w:rsidRP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393B9D" w:rsidRDefault="00393B9D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>代理人　　　　　　　　　　　　　　(印)</w:t>
      </w:r>
    </w:p>
    <w:p w:rsidR="00393B9D" w:rsidRDefault="00393B9D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</w:t>
      </w:r>
    </w:p>
    <w:p w:rsidR="00916470" w:rsidRPr="006E6B74" w:rsidRDefault="00DD48EE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　　本館１階　</w:t>
      </w:r>
      <w:r w:rsidR="0012281B"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職員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992"/>
      </w:tblGrid>
      <w:tr w:rsidR="006A6396" w:rsidRPr="006E6B74" w:rsidTr="00916470">
        <w:trPr>
          <w:trHeight w:val="433"/>
          <w:jc w:val="center"/>
        </w:trPr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銭</w:t>
            </w:r>
          </w:p>
        </w:tc>
      </w:tr>
      <w:tr w:rsidR="006A6396" w:rsidRPr="006E6B74" w:rsidTr="00916470">
        <w:trPr>
          <w:trHeight w:val="1132"/>
          <w:jc w:val="center"/>
        </w:trPr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:rsidR="007D4051" w:rsidRDefault="006E6B74" w:rsidP="00DD48EE">
      <w:pPr>
        <w:suppressAutoHyphens/>
        <w:wordWrap w:val="0"/>
        <w:ind w:firstLineChars="700" w:firstLine="1806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(モノクロ)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サービス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料金(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</w:p>
    <w:p w:rsidR="00C13916" w:rsidRDefault="00C13916" w:rsidP="00C13916">
      <w:pPr>
        <w:suppressAutoHyphens/>
        <w:wordWrap w:val="0"/>
        <w:ind w:firstLineChars="900" w:firstLine="2322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）</w:t>
      </w:r>
    </w:p>
    <w:p w:rsidR="00DD48EE" w:rsidRPr="00C13916" w:rsidRDefault="00DD48EE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7D4051" w:rsidRDefault="007D4051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:rsid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1569CC" w:rsidRPr="006E6B74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上記のとおり愛媛県会計規則を遵守し、契約条項を承認のうえ入札いたします。</w:t>
      </w:r>
    </w:p>
    <w:p w:rsidR="00447398" w:rsidRDefault="00447398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8"/>
      <w:footerReference w:type="default" r:id="rId9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76" w:rsidRDefault="00145376">
      <w:r>
        <w:separator/>
      </w:r>
    </w:p>
  </w:endnote>
  <w:endnote w:type="continuationSeparator" w:id="0">
    <w:p w:rsidR="00145376" w:rsidRDefault="0014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76" w:rsidRDefault="00145376">
      <w:r>
        <w:separator/>
      </w:r>
    </w:p>
  </w:footnote>
  <w:footnote w:type="continuationSeparator" w:id="0">
    <w:p w:rsidR="00145376" w:rsidRDefault="0014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4"/>
    <w:rsid w:val="00080B78"/>
    <w:rsid w:val="000A2E93"/>
    <w:rsid w:val="000B22C7"/>
    <w:rsid w:val="0012281B"/>
    <w:rsid w:val="0013454C"/>
    <w:rsid w:val="00145376"/>
    <w:rsid w:val="001569CC"/>
    <w:rsid w:val="0019344F"/>
    <w:rsid w:val="00267156"/>
    <w:rsid w:val="00393B9D"/>
    <w:rsid w:val="00447398"/>
    <w:rsid w:val="005638BD"/>
    <w:rsid w:val="005D5CC2"/>
    <w:rsid w:val="006A6396"/>
    <w:rsid w:val="006D70FB"/>
    <w:rsid w:val="006E6B74"/>
    <w:rsid w:val="00792128"/>
    <w:rsid w:val="007D4051"/>
    <w:rsid w:val="008416FB"/>
    <w:rsid w:val="00916470"/>
    <w:rsid w:val="009F4047"/>
    <w:rsid w:val="00AB2A35"/>
    <w:rsid w:val="00AE4949"/>
    <w:rsid w:val="00C13916"/>
    <w:rsid w:val="00C44BA4"/>
    <w:rsid w:val="00C63B1C"/>
    <w:rsid w:val="00C83CE9"/>
    <w:rsid w:val="00DD48EE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A4BC-D7E9-4116-A308-99171062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753FFC09.dotm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高田 慎治</cp:lastModifiedBy>
  <cp:revision>3</cp:revision>
  <cp:lastPrinted>2020-03-06T00:49:00Z</cp:lastPrinted>
  <dcterms:created xsi:type="dcterms:W3CDTF">2020-03-05T23:53:00Z</dcterms:created>
  <dcterms:modified xsi:type="dcterms:W3CDTF">2020-03-06T00:49:00Z</dcterms:modified>
</cp:coreProperties>
</file>