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:rsidR="00324761" w:rsidRPr="00F72E67" w:rsidRDefault="00324761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　細　書</w:t>
      </w:r>
    </w:p>
    <w:p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　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代表者氏名　　　</w:t>
      </w:r>
      <w:r w:rsidRPr="009A648B"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印</w:t>
      </w: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○愛媛県立津島高等学校本館１階　職員室</w:t>
      </w:r>
    </w:p>
    <w:p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2268"/>
      </w:tblGrid>
      <w:tr w:rsidR="00324761" w:rsidRPr="00F72E67" w:rsidTr="00FB2A9A">
        <w:trPr>
          <w:trHeight w:val="77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複写速度（Ａ４横）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35枚／分以上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給紙方法及び容量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500枚以上×4段カセット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9C43E5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自動両面原稿送り装置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ｽﾃｲﾌﾟﾙ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か所・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か所止め可能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出力文書と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FAX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受信文書が振り分けて排紙できること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手差し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枚以上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ﾈｯﾄﾜｰｸﾌﾟﾘﾝﾀ機能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ﾈｯﾄﾜｰｸｽｷｬﾅ機能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有(１回線)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5F54F2" w:rsidRDefault="005F54F2" w:rsidP="00324761">
      <w:bookmarkStart w:id="0" w:name="_GoBack"/>
      <w:bookmarkEnd w:id="0"/>
    </w:p>
    <w:sectPr w:rsidR="005F54F2" w:rsidSect="00324761">
      <w:pgSz w:w="11906" w:h="16838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1"/>
    <w:rsid w:val="00324761"/>
    <w:rsid w:val="005F54F2"/>
    <w:rsid w:val="00D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100071AF.dotm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高田 慎治</cp:lastModifiedBy>
  <cp:revision>1</cp:revision>
  <dcterms:created xsi:type="dcterms:W3CDTF">2020-03-05T06:38:00Z</dcterms:created>
  <dcterms:modified xsi:type="dcterms:W3CDTF">2020-03-05T06:44:00Z</dcterms:modified>
</cp:coreProperties>
</file>